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168AF" w14:textId="77777777" w:rsidR="00081512" w:rsidRDefault="00081512" w:rsidP="005A3BE2">
      <w:pPr>
        <w:jc w:val="center"/>
      </w:pPr>
      <w:r>
        <w:rPr>
          <w:noProof/>
        </w:rPr>
        <w:drawing>
          <wp:inline distT="0" distB="0" distL="0" distR="0" wp14:anchorId="644B4397" wp14:editId="366CD4D8">
            <wp:extent cx="5943600" cy="869950"/>
            <wp:effectExtent l="19050" t="0" r="0" b="0"/>
            <wp:docPr id="1" name="Picture 0" descr="ASF_Web_Bann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_Web_Banner_RGB.jpg"/>
                    <pic:cNvPicPr/>
                  </pic:nvPicPr>
                  <pic:blipFill>
                    <a:blip r:embed="rId7" cstate="print"/>
                    <a:stretch>
                      <a:fillRect/>
                    </a:stretch>
                  </pic:blipFill>
                  <pic:spPr>
                    <a:xfrm>
                      <a:off x="0" y="0"/>
                      <a:ext cx="5943600" cy="869950"/>
                    </a:xfrm>
                    <a:prstGeom prst="rect">
                      <a:avLst/>
                    </a:prstGeom>
                  </pic:spPr>
                </pic:pic>
              </a:graphicData>
            </a:graphic>
          </wp:inline>
        </w:drawing>
      </w:r>
    </w:p>
    <w:p w14:paraId="45B32346" w14:textId="502B2279" w:rsidR="00D47E41" w:rsidRDefault="00D47E41" w:rsidP="005A3BE2">
      <w:pPr>
        <w:jc w:val="center"/>
        <w:rPr>
          <w:rFonts w:cs="Times New Roman"/>
          <w:b/>
          <w:sz w:val="28"/>
          <w:szCs w:val="28"/>
        </w:rPr>
      </w:pPr>
      <w:r>
        <w:rPr>
          <w:rFonts w:cs="Times New Roman"/>
          <w:b/>
          <w:sz w:val="28"/>
          <w:szCs w:val="28"/>
        </w:rPr>
        <w:t>Profound Autism/Severe and Dangerous Behavior Grant</w:t>
      </w:r>
      <w:r w:rsidRPr="002C19EB">
        <w:rPr>
          <w:rFonts w:cs="Times New Roman"/>
          <w:b/>
          <w:sz w:val="28"/>
          <w:szCs w:val="28"/>
        </w:rPr>
        <w:t xml:space="preserve"> </w:t>
      </w:r>
    </w:p>
    <w:p w14:paraId="4219D5CB" w14:textId="7279CCCF" w:rsidR="00C8696C" w:rsidRPr="002C19EB" w:rsidRDefault="00C44238" w:rsidP="005A3BE2">
      <w:pPr>
        <w:jc w:val="center"/>
        <w:rPr>
          <w:rFonts w:cs="Times New Roman"/>
          <w:b/>
          <w:sz w:val="28"/>
          <w:szCs w:val="28"/>
        </w:rPr>
      </w:pPr>
      <w:r w:rsidRPr="002C19EB">
        <w:rPr>
          <w:rFonts w:cs="Times New Roman"/>
          <w:b/>
          <w:sz w:val="28"/>
          <w:szCs w:val="28"/>
        </w:rPr>
        <w:t xml:space="preserve">1 year Progress </w:t>
      </w:r>
      <w:r w:rsidR="005A3BE2" w:rsidRPr="002C19EB">
        <w:rPr>
          <w:rFonts w:cs="Times New Roman"/>
          <w:b/>
          <w:sz w:val="28"/>
          <w:szCs w:val="28"/>
        </w:rPr>
        <w:t>Report</w:t>
      </w:r>
    </w:p>
    <w:p w14:paraId="742BACE0" w14:textId="77777777" w:rsidR="009732B3" w:rsidRPr="002C19EB" w:rsidRDefault="009732B3" w:rsidP="00A71AF5">
      <w:pPr>
        <w:rPr>
          <w:rFonts w:cs="Times New Roman"/>
          <w:b/>
          <w:sz w:val="28"/>
          <w:szCs w:val="28"/>
        </w:rPr>
      </w:pPr>
    </w:p>
    <w:p w14:paraId="4A940F4D" w14:textId="77777777" w:rsidR="009732B3" w:rsidRPr="002C19EB" w:rsidRDefault="009732B3" w:rsidP="00A71AF5">
      <w:pPr>
        <w:rPr>
          <w:rFonts w:cs="Times New Roman"/>
          <w:sz w:val="24"/>
          <w:szCs w:val="24"/>
        </w:rPr>
      </w:pPr>
      <w:r w:rsidRPr="002C19EB">
        <w:rPr>
          <w:rFonts w:cs="Times New Roman"/>
          <w:sz w:val="24"/>
          <w:szCs w:val="24"/>
        </w:rPr>
        <w:t xml:space="preserve">Thank you for taking the time to tell ASF more about your project and the science that will take place after your funding period.  If you have little to report, don’t worry, we will be reaching out to you in the future as your career </w:t>
      </w:r>
      <w:r w:rsidR="00A71AF5" w:rsidRPr="002C19EB">
        <w:rPr>
          <w:rFonts w:cs="Times New Roman"/>
          <w:sz w:val="24"/>
          <w:szCs w:val="24"/>
        </w:rPr>
        <w:t>progresses.</w:t>
      </w:r>
    </w:p>
    <w:p w14:paraId="2D1BD59D" w14:textId="77777777" w:rsidR="00DD21F8" w:rsidRPr="002C19EB" w:rsidRDefault="00DD21F8" w:rsidP="00A71AF5">
      <w:pPr>
        <w:rPr>
          <w:rFonts w:cs="Times New Roman"/>
          <w:sz w:val="24"/>
          <w:szCs w:val="24"/>
        </w:rPr>
      </w:pPr>
    </w:p>
    <w:p w14:paraId="1FDEBD4E" w14:textId="288CE311" w:rsidR="00C8696C" w:rsidRPr="002C19EB" w:rsidRDefault="005A3BE2">
      <w:pPr>
        <w:rPr>
          <w:rFonts w:cs="Times New Roman"/>
        </w:rPr>
      </w:pPr>
      <w:r w:rsidRPr="002C19EB">
        <w:rPr>
          <w:rFonts w:cs="Times New Roman"/>
        </w:rPr>
        <w:t>Grantee Name</w:t>
      </w:r>
      <w:r w:rsidR="00D47E41">
        <w:rPr>
          <w:rFonts w:cs="Times New Roman"/>
        </w:rPr>
        <w:t xml:space="preserve"> (s)</w:t>
      </w:r>
      <w:r w:rsidRPr="002C19EB">
        <w:rPr>
          <w:rFonts w:cs="Times New Roman"/>
        </w:rPr>
        <w:t>:</w:t>
      </w:r>
    </w:p>
    <w:p w14:paraId="1035EA6C" w14:textId="77777777" w:rsidR="005A3BE2" w:rsidRPr="002C19EB" w:rsidRDefault="005A3BE2">
      <w:pPr>
        <w:rPr>
          <w:rFonts w:cs="Times New Roman"/>
        </w:rPr>
      </w:pPr>
      <w:r w:rsidRPr="002C19EB">
        <w:rPr>
          <w:rFonts w:cs="Times New Roman"/>
        </w:rPr>
        <w:t>Grant Title:</w:t>
      </w:r>
    </w:p>
    <w:p w14:paraId="7F6EE89A" w14:textId="77777777" w:rsidR="005A3BE2" w:rsidRPr="002C19EB" w:rsidRDefault="005A3BE2">
      <w:pPr>
        <w:rPr>
          <w:rFonts w:cs="Times New Roman"/>
        </w:rPr>
      </w:pPr>
      <w:r w:rsidRPr="002C19EB">
        <w:rPr>
          <w:rFonts w:cs="Times New Roman"/>
        </w:rPr>
        <w:t>Sponsoring University:</w:t>
      </w:r>
    </w:p>
    <w:p w14:paraId="5CDE6510" w14:textId="77777777" w:rsidR="005A3BE2" w:rsidRPr="002C19EB" w:rsidRDefault="005A3BE2">
      <w:pPr>
        <w:rPr>
          <w:rFonts w:cs="Times New Roman"/>
        </w:rPr>
      </w:pPr>
      <w:r w:rsidRPr="002C19EB">
        <w:rPr>
          <w:rFonts w:cs="Times New Roman"/>
        </w:rPr>
        <w:t>Grant period dates:</w:t>
      </w:r>
    </w:p>
    <w:p w14:paraId="5AD8003C" w14:textId="34E8B8D4" w:rsidR="005A3BE2" w:rsidRPr="002C19EB" w:rsidRDefault="009732B3">
      <w:pPr>
        <w:rPr>
          <w:rFonts w:cs="Times New Roman"/>
        </w:rPr>
      </w:pPr>
      <w:r w:rsidRPr="002C19EB">
        <w:rPr>
          <w:rFonts w:cs="Times New Roman"/>
        </w:rPr>
        <w:t xml:space="preserve">Please provide two emails where you can be </w:t>
      </w:r>
      <w:r w:rsidR="00C44238" w:rsidRPr="002C19EB">
        <w:rPr>
          <w:rFonts w:cs="Times New Roman"/>
        </w:rPr>
        <w:t>reached, one should be a permanent email</w:t>
      </w:r>
      <w:r w:rsidR="00D47E41">
        <w:rPr>
          <w:rFonts w:cs="Times New Roman"/>
        </w:rPr>
        <w:t xml:space="preserve"> </w:t>
      </w:r>
      <w:r w:rsidR="00C44238" w:rsidRPr="002C19EB">
        <w:rPr>
          <w:rFonts w:cs="Times New Roman"/>
        </w:rPr>
        <w:t>address</w:t>
      </w:r>
      <w:r w:rsidRPr="002C19EB">
        <w:rPr>
          <w:rFonts w:cs="Times New Roman"/>
        </w:rPr>
        <w:t xml:space="preserve">:  </w:t>
      </w:r>
    </w:p>
    <w:p w14:paraId="2B8DED71" w14:textId="37BF889A" w:rsidR="009732B3" w:rsidRPr="00A061E0" w:rsidRDefault="00F43094">
      <w:pPr>
        <w:rPr>
          <w:rFonts w:cs="Times New Roman"/>
          <w:b/>
          <w:bCs/>
          <w:i/>
          <w:iCs/>
        </w:rPr>
      </w:pPr>
      <w:r w:rsidRPr="00A061E0">
        <w:rPr>
          <w:rFonts w:cs="Times New Roman"/>
          <w:b/>
          <w:bCs/>
          <w:i/>
          <w:iCs/>
        </w:rPr>
        <w:t xml:space="preserve">As a separate attachment, please include a picture of your research </w:t>
      </w:r>
      <w:r w:rsidR="00A061E0">
        <w:rPr>
          <w:rFonts w:cs="Times New Roman"/>
          <w:b/>
          <w:bCs/>
          <w:i/>
          <w:iCs/>
        </w:rPr>
        <w:t>project in action:</w:t>
      </w:r>
      <w:r w:rsidRPr="00A061E0">
        <w:rPr>
          <w:rFonts w:cs="Times New Roman"/>
          <w:b/>
          <w:bCs/>
          <w:i/>
          <w:iCs/>
        </w:rPr>
        <w:t xml:space="preserve"> either you </w:t>
      </w:r>
      <w:proofErr w:type="gramStart"/>
      <w:r w:rsidRPr="00A061E0">
        <w:rPr>
          <w:rFonts w:cs="Times New Roman"/>
          <w:b/>
          <w:bCs/>
          <w:i/>
          <w:iCs/>
        </w:rPr>
        <w:t>working</w:t>
      </w:r>
      <w:proofErr w:type="gramEnd"/>
      <w:r w:rsidRPr="00A061E0">
        <w:rPr>
          <w:rFonts w:cs="Times New Roman"/>
          <w:b/>
          <w:bCs/>
          <w:i/>
          <w:iCs/>
        </w:rPr>
        <w:t xml:space="preserve"> in your lab, with a family, or of the fam</w:t>
      </w:r>
      <w:r w:rsidR="00190EF5">
        <w:rPr>
          <w:rFonts w:cs="Times New Roman"/>
          <w:b/>
          <w:bCs/>
          <w:i/>
          <w:iCs/>
        </w:rPr>
        <w:t>ily directly participating at home or in the lab or elsewhere</w:t>
      </w:r>
      <w:r w:rsidRPr="00A061E0">
        <w:rPr>
          <w:rFonts w:cs="Times New Roman"/>
          <w:b/>
          <w:bCs/>
          <w:i/>
          <w:iCs/>
        </w:rPr>
        <w:t xml:space="preserve"> (if you have consent to share such a photo).</w:t>
      </w:r>
    </w:p>
    <w:p w14:paraId="7EDAD440" w14:textId="472D551F" w:rsidR="00E03781" w:rsidRPr="002C19EB" w:rsidRDefault="005A3BE2" w:rsidP="005A3BE2">
      <w:pPr>
        <w:pStyle w:val="ListParagraph"/>
        <w:numPr>
          <w:ilvl w:val="0"/>
          <w:numId w:val="1"/>
        </w:numPr>
        <w:rPr>
          <w:rFonts w:cs="Times New Roman"/>
        </w:rPr>
      </w:pPr>
      <w:r w:rsidRPr="002C19EB">
        <w:rPr>
          <w:rFonts w:cs="Times New Roman"/>
        </w:rPr>
        <w:t xml:space="preserve"> </w:t>
      </w:r>
      <w:r w:rsidR="00C8696C" w:rsidRPr="002C19EB">
        <w:rPr>
          <w:rFonts w:cs="Times New Roman"/>
        </w:rPr>
        <w:t>What are the main results of your research</w:t>
      </w:r>
      <w:r w:rsidR="00C44238" w:rsidRPr="002C19EB">
        <w:rPr>
          <w:rFonts w:cs="Times New Roman"/>
        </w:rPr>
        <w:t xml:space="preserve"> so far</w:t>
      </w:r>
      <w:r w:rsidR="009732B3" w:rsidRPr="002C19EB">
        <w:rPr>
          <w:rFonts w:cs="Times New Roman"/>
        </w:rPr>
        <w:t xml:space="preserve">?  </w:t>
      </w:r>
      <w:r w:rsidR="009732B3" w:rsidRPr="002C19EB">
        <w:rPr>
          <w:rFonts w:cs="Times New Roman"/>
          <w:b/>
          <w:i/>
        </w:rPr>
        <w:t xml:space="preserve">Please explain it as you would be talking to </w:t>
      </w:r>
      <w:r w:rsidR="00333BB2" w:rsidRPr="002C19EB">
        <w:rPr>
          <w:rFonts w:cs="Times New Roman"/>
          <w:b/>
          <w:i/>
        </w:rPr>
        <w:t>a non-scientist</w:t>
      </w:r>
      <w:r w:rsidR="009732B3" w:rsidRPr="002C19EB">
        <w:rPr>
          <w:rFonts w:cs="Times New Roman"/>
          <w:b/>
          <w:i/>
        </w:rPr>
        <w:t>, as this section may be reproduced on our website</w:t>
      </w:r>
      <w:r w:rsidR="009732B3" w:rsidRPr="002C19EB">
        <w:rPr>
          <w:rFonts w:cs="Times New Roman"/>
        </w:rPr>
        <w:t>.</w:t>
      </w:r>
    </w:p>
    <w:p w14:paraId="2C0D910A" w14:textId="77777777" w:rsidR="00C8696C" w:rsidRPr="002C19EB" w:rsidRDefault="00C8696C">
      <w:pPr>
        <w:rPr>
          <w:rFonts w:cs="Times New Roman"/>
        </w:rPr>
      </w:pPr>
    </w:p>
    <w:p w14:paraId="1F81F4CB" w14:textId="77777777" w:rsidR="005A3BE2" w:rsidRPr="002C19EB" w:rsidRDefault="005A3BE2">
      <w:pPr>
        <w:rPr>
          <w:rFonts w:cs="Times New Roman"/>
        </w:rPr>
      </w:pPr>
    </w:p>
    <w:p w14:paraId="5798C026" w14:textId="77777777" w:rsidR="005A3BE2" w:rsidRPr="002C19EB" w:rsidRDefault="005A3BE2">
      <w:pPr>
        <w:rPr>
          <w:rFonts w:cs="Times New Roman"/>
        </w:rPr>
      </w:pPr>
    </w:p>
    <w:p w14:paraId="1A1058AF" w14:textId="77777777" w:rsidR="005A3BE2" w:rsidRPr="002C19EB" w:rsidRDefault="005A3BE2">
      <w:pPr>
        <w:rPr>
          <w:rFonts w:cs="Times New Roman"/>
        </w:rPr>
      </w:pPr>
    </w:p>
    <w:p w14:paraId="0026F41D" w14:textId="77777777" w:rsidR="005A3BE2" w:rsidRPr="002C19EB" w:rsidRDefault="005A3BE2">
      <w:pPr>
        <w:rPr>
          <w:rFonts w:cs="Times New Roman"/>
        </w:rPr>
      </w:pPr>
    </w:p>
    <w:p w14:paraId="0A953C9E" w14:textId="1FA93E32" w:rsidR="00333BB2" w:rsidRPr="00062BF6" w:rsidRDefault="00333BB2" w:rsidP="005A3BE2">
      <w:pPr>
        <w:pStyle w:val="ListParagraph"/>
        <w:numPr>
          <w:ilvl w:val="0"/>
          <w:numId w:val="1"/>
        </w:numPr>
        <w:rPr>
          <w:rFonts w:cs="Times New Roman"/>
          <w:rPrChange w:id="0" w:author="Alycia Halladay" w:date="2024-08-15T13:23:00Z" w16du:dateUtc="2024-08-15T17:23:00Z">
            <w:rPr>
              <w:rFonts w:cs="Times New Roman"/>
              <w:u w:val="single"/>
            </w:rPr>
          </w:rPrChange>
        </w:rPr>
      </w:pPr>
      <w:r w:rsidRPr="00062BF6">
        <w:rPr>
          <w:rFonts w:cs="Times New Roman"/>
          <w:rPrChange w:id="1" w:author="Alycia Halladay" w:date="2024-08-15T13:23:00Z" w16du:dateUtc="2024-08-15T17:23:00Z">
            <w:rPr>
              <w:rFonts w:cs="Times New Roman"/>
              <w:u w:val="single"/>
            </w:rPr>
          </w:rPrChange>
        </w:rPr>
        <w:t>What were some of the negative findings of your research – in other words, what did you NOT find that you expected to find?</w:t>
      </w:r>
    </w:p>
    <w:p w14:paraId="1AC65EBE" w14:textId="77777777" w:rsidR="00333BB2" w:rsidRPr="002C19EB" w:rsidRDefault="00333BB2" w:rsidP="00333BB2">
      <w:pPr>
        <w:pStyle w:val="ListParagraph"/>
        <w:rPr>
          <w:rFonts w:cs="Times New Roman"/>
          <w:u w:val="single"/>
        </w:rPr>
      </w:pPr>
    </w:p>
    <w:p w14:paraId="0F35D7EC" w14:textId="77777777" w:rsidR="00333BB2" w:rsidRPr="002C19EB" w:rsidRDefault="00333BB2" w:rsidP="00333BB2">
      <w:pPr>
        <w:rPr>
          <w:rFonts w:cs="Times New Roman"/>
          <w:u w:val="single"/>
        </w:rPr>
      </w:pPr>
    </w:p>
    <w:p w14:paraId="64D46876" w14:textId="3F53C1D7" w:rsidR="00D47E41" w:rsidRPr="00062BF6" w:rsidRDefault="00D47E41" w:rsidP="005A3BE2">
      <w:pPr>
        <w:pStyle w:val="ListParagraph"/>
        <w:numPr>
          <w:ilvl w:val="0"/>
          <w:numId w:val="1"/>
        </w:numPr>
        <w:rPr>
          <w:rFonts w:cs="Times New Roman"/>
          <w:rPrChange w:id="2" w:author="Alycia Halladay" w:date="2024-08-15T13:23:00Z" w16du:dateUtc="2024-08-15T17:23:00Z">
            <w:rPr>
              <w:rFonts w:cs="Times New Roman"/>
              <w:u w:val="single"/>
            </w:rPr>
          </w:rPrChange>
        </w:rPr>
      </w:pPr>
      <w:r w:rsidRPr="00062BF6">
        <w:rPr>
          <w:rFonts w:cs="Times New Roman"/>
          <w:rPrChange w:id="3" w:author="Alycia Halladay" w:date="2024-08-15T13:23:00Z" w16du:dateUtc="2024-08-15T17:23:00Z">
            <w:rPr>
              <w:rFonts w:cs="Times New Roman"/>
              <w:u w:val="single"/>
            </w:rPr>
          </w:rPrChange>
        </w:rPr>
        <w:t>Has the project supported the inclusion of individuals with a profound autism label into research?  How?</w:t>
      </w:r>
    </w:p>
    <w:p w14:paraId="51B3D54A" w14:textId="77777777" w:rsidR="00D47E41" w:rsidRDefault="00D47E41" w:rsidP="00D47E41">
      <w:pPr>
        <w:rPr>
          <w:rFonts w:cs="Times New Roman"/>
          <w:u w:val="single"/>
        </w:rPr>
      </w:pPr>
    </w:p>
    <w:p w14:paraId="2F14E0CC" w14:textId="77777777" w:rsidR="00D47E41" w:rsidRDefault="00D47E41" w:rsidP="00D47E41">
      <w:pPr>
        <w:rPr>
          <w:rFonts w:cs="Times New Roman"/>
          <w:u w:val="single"/>
        </w:rPr>
      </w:pPr>
    </w:p>
    <w:p w14:paraId="68BA67B2" w14:textId="77777777" w:rsidR="00D47E41" w:rsidRDefault="00D47E41" w:rsidP="00D47E41">
      <w:pPr>
        <w:rPr>
          <w:rFonts w:cs="Times New Roman"/>
          <w:u w:val="single"/>
        </w:rPr>
      </w:pPr>
    </w:p>
    <w:p w14:paraId="08ABA931" w14:textId="77777777" w:rsidR="00D47E41" w:rsidRDefault="00D47E41" w:rsidP="00D47E41">
      <w:pPr>
        <w:rPr>
          <w:rFonts w:cs="Times New Roman"/>
          <w:u w:val="single"/>
        </w:rPr>
      </w:pPr>
    </w:p>
    <w:p w14:paraId="0ED2CB58" w14:textId="77777777" w:rsidR="00D47E41" w:rsidRDefault="00D47E41" w:rsidP="00D47E41">
      <w:pPr>
        <w:rPr>
          <w:rFonts w:cs="Times New Roman"/>
          <w:u w:val="single"/>
        </w:rPr>
      </w:pPr>
    </w:p>
    <w:p w14:paraId="05412DF3" w14:textId="77777777" w:rsidR="00D47E41" w:rsidRDefault="00D47E41" w:rsidP="00D47E41">
      <w:pPr>
        <w:rPr>
          <w:rFonts w:cs="Times New Roman"/>
          <w:u w:val="single"/>
        </w:rPr>
      </w:pPr>
    </w:p>
    <w:p w14:paraId="2DEB7EC1" w14:textId="77777777" w:rsidR="00D47E41" w:rsidRDefault="00D47E41" w:rsidP="00D47E41">
      <w:pPr>
        <w:rPr>
          <w:rFonts w:cs="Times New Roman"/>
          <w:u w:val="single"/>
        </w:rPr>
      </w:pPr>
    </w:p>
    <w:p w14:paraId="186B229C" w14:textId="77777777" w:rsidR="00D47E41" w:rsidRDefault="00D47E41" w:rsidP="00D47E41">
      <w:pPr>
        <w:rPr>
          <w:rFonts w:cs="Times New Roman"/>
          <w:u w:val="single"/>
        </w:rPr>
      </w:pPr>
    </w:p>
    <w:p w14:paraId="15EE1E79" w14:textId="6E8A8202" w:rsidR="00F43094" w:rsidRPr="00F43094" w:rsidRDefault="00F43094" w:rsidP="00F43094">
      <w:pPr>
        <w:rPr>
          <w:rFonts w:cs="Times New Roman"/>
          <w:u w:val="single"/>
        </w:rPr>
      </w:pPr>
    </w:p>
    <w:p w14:paraId="5C2E3A37" w14:textId="242AB853" w:rsidR="00D47E41" w:rsidRPr="00062BF6" w:rsidRDefault="00D47E41" w:rsidP="005A3BE2">
      <w:pPr>
        <w:pStyle w:val="ListParagraph"/>
        <w:numPr>
          <w:ilvl w:val="0"/>
          <w:numId w:val="1"/>
        </w:numPr>
        <w:rPr>
          <w:rFonts w:cs="Times New Roman"/>
          <w:rPrChange w:id="4" w:author="Alycia Halladay" w:date="2024-08-15T13:24:00Z" w16du:dateUtc="2024-08-15T17:24:00Z">
            <w:rPr>
              <w:rFonts w:cs="Times New Roman"/>
              <w:u w:val="single"/>
            </w:rPr>
          </w:rPrChange>
        </w:rPr>
      </w:pPr>
      <w:r w:rsidRPr="00062BF6">
        <w:rPr>
          <w:rFonts w:cs="Times New Roman"/>
          <w:rPrChange w:id="5" w:author="Alycia Halladay" w:date="2024-08-15T13:24:00Z" w16du:dateUtc="2024-08-15T17:24:00Z">
            <w:rPr>
              <w:rFonts w:cs="Times New Roman"/>
              <w:u w:val="single"/>
            </w:rPr>
          </w:rPrChange>
        </w:rPr>
        <w:t>What are the next steps in this research (outside ASF funding?)</w:t>
      </w:r>
    </w:p>
    <w:p w14:paraId="707259A1" w14:textId="77777777" w:rsidR="00D47E41" w:rsidRDefault="00D47E41" w:rsidP="00D47E41">
      <w:pPr>
        <w:rPr>
          <w:rFonts w:cs="Times New Roman"/>
          <w:u w:val="single"/>
        </w:rPr>
      </w:pPr>
    </w:p>
    <w:p w14:paraId="21CD5A15" w14:textId="77777777" w:rsidR="00D47E41" w:rsidRDefault="00D47E41" w:rsidP="00D47E41">
      <w:pPr>
        <w:rPr>
          <w:rFonts w:cs="Times New Roman"/>
          <w:u w:val="single"/>
        </w:rPr>
      </w:pPr>
    </w:p>
    <w:p w14:paraId="15B65C7C" w14:textId="77777777" w:rsidR="00D47E41" w:rsidRDefault="00D47E41" w:rsidP="00D47E41">
      <w:pPr>
        <w:rPr>
          <w:rFonts w:cs="Times New Roman"/>
          <w:u w:val="single"/>
        </w:rPr>
      </w:pPr>
    </w:p>
    <w:p w14:paraId="6C370B20" w14:textId="77777777" w:rsidR="00D47E41" w:rsidRDefault="00D47E41" w:rsidP="00D47E41">
      <w:pPr>
        <w:rPr>
          <w:rFonts w:cs="Times New Roman"/>
          <w:u w:val="single"/>
        </w:rPr>
      </w:pPr>
    </w:p>
    <w:p w14:paraId="6D51B4AC" w14:textId="77777777" w:rsidR="00D47E41" w:rsidRDefault="00D47E41" w:rsidP="00D47E41">
      <w:pPr>
        <w:rPr>
          <w:rFonts w:cs="Times New Roman"/>
          <w:u w:val="single"/>
        </w:rPr>
      </w:pPr>
    </w:p>
    <w:p w14:paraId="2C079B22" w14:textId="77777777" w:rsidR="00D47E41" w:rsidRDefault="00D47E41" w:rsidP="00D47E41">
      <w:pPr>
        <w:rPr>
          <w:rFonts w:cs="Times New Roman"/>
          <w:u w:val="single"/>
        </w:rPr>
      </w:pPr>
    </w:p>
    <w:p w14:paraId="6BEA6921" w14:textId="77777777" w:rsidR="00D47E41" w:rsidRDefault="00D47E41" w:rsidP="00D47E41">
      <w:pPr>
        <w:rPr>
          <w:rFonts w:cs="Times New Roman"/>
          <w:u w:val="single"/>
        </w:rPr>
      </w:pPr>
    </w:p>
    <w:p w14:paraId="64C2F95E" w14:textId="77777777" w:rsidR="00D47E41" w:rsidRDefault="00D47E41" w:rsidP="00D47E41">
      <w:pPr>
        <w:rPr>
          <w:rFonts w:cs="Times New Roman"/>
          <w:u w:val="single"/>
        </w:rPr>
      </w:pPr>
    </w:p>
    <w:p w14:paraId="4B0F3C2F" w14:textId="77777777" w:rsidR="00D47E41" w:rsidRPr="00F43094" w:rsidRDefault="00D47E41" w:rsidP="00F43094">
      <w:pPr>
        <w:rPr>
          <w:rFonts w:cs="Times New Roman"/>
          <w:u w:val="single"/>
        </w:rPr>
      </w:pPr>
    </w:p>
    <w:p w14:paraId="1572B492" w14:textId="77777777" w:rsidR="00D47E41" w:rsidRPr="00F43094" w:rsidRDefault="00D47E41" w:rsidP="00F43094">
      <w:pPr>
        <w:pStyle w:val="ListParagraph"/>
        <w:rPr>
          <w:rFonts w:cs="Times New Roman"/>
          <w:u w:val="single"/>
        </w:rPr>
      </w:pPr>
    </w:p>
    <w:p w14:paraId="716FBB66" w14:textId="797A5323" w:rsidR="00C8696C" w:rsidRPr="002C19EB" w:rsidRDefault="00C8696C" w:rsidP="005A3BE2">
      <w:pPr>
        <w:pStyle w:val="ListParagraph"/>
        <w:numPr>
          <w:ilvl w:val="0"/>
          <w:numId w:val="1"/>
        </w:numPr>
        <w:rPr>
          <w:rFonts w:cs="Times New Roman"/>
          <w:u w:val="single"/>
        </w:rPr>
      </w:pPr>
      <w:r w:rsidRPr="002C19EB">
        <w:rPr>
          <w:rFonts w:cs="Times New Roman"/>
        </w:rPr>
        <w:t>How have the results of your research been disseminated to other scientists</w:t>
      </w:r>
      <w:r w:rsidR="00C44238" w:rsidRPr="002C19EB">
        <w:rPr>
          <w:rFonts w:cs="Times New Roman"/>
        </w:rPr>
        <w:t xml:space="preserve"> so far</w:t>
      </w:r>
      <w:r w:rsidRPr="002C19EB">
        <w:rPr>
          <w:rFonts w:cs="Times New Roman"/>
        </w:rPr>
        <w:t xml:space="preserve">? </w:t>
      </w:r>
      <w:r w:rsidR="009732B3" w:rsidRPr="002C19EB">
        <w:rPr>
          <w:rFonts w:cs="Times New Roman"/>
          <w:u w:val="single"/>
        </w:rPr>
        <w:t>Li</w:t>
      </w:r>
      <w:r w:rsidRPr="002C19EB">
        <w:rPr>
          <w:rFonts w:cs="Times New Roman"/>
          <w:u w:val="single"/>
        </w:rPr>
        <w:t>st</w:t>
      </w:r>
      <w:r w:rsidR="009732B3" w:rsidRPr="002C19EB">
        <w:rPr>
          <w:rFonts w:cs="Times New Roman"/>
          <w:u w:val="single"/>
        </w:rPr>
        <w:t xml:space="preserve"> and detail</w:t>
      </w:r>
      <w:r w:rsidRPr="002C19EB">
        <w:rPr>
          <w:rFonts w:cs="Times New Roman"/>
          <w:u w:val="single"/>
        </w:rPr>
        <w:t xml:space="preserve"> all peer reviewed publications, presentations, scientific conferences, book chapters, etc</w:t>
      </w:r>
      <w:r w:rsidR="009732B3" w:rsidRPr="002C19EB">
        <w:rPr>
          <w:rFonts w:cs="Times New Roman"/>
          <w:u w:val="single"/>
        </w:rPr>
        <w:t>.</w:t>
      </w:r>
    </w:p>
    <w:p w14:paraId="6675211B" w14:textId="77777777" w:rsidR="005A3BE2" w:rsidRPr="002C19EB" w:rsidRDefault="005A3BE2" w:rsidP="005A3BE2">
      <w:pPr>
        <w:pStyle w:val="ListParagraph"/>
        <w:rPr>
          <w:rFonts w:cs="Times New Roman"/>
        </w:rPr>
      </w:pPr>
    </w:p>
    <w:p w14:paraId="3683E3FF" w14:textId="77777777" w:rsidR="005A3BE2" w:rsidRPr="002C19EB" w:rsidRDefault="005A3BE2" w:rsidP="005A3BE2">
      <w:pPr>
        <w:pStyle w:val="ListParagraph"/>
        <w:rPr>
          <w:rFonts w:cs="Times New Roman"/>
        </w:rPr>
      </w:pPr>
    </w:p>
    <w:p w14:paraId="7CCE89A5" w14:textId="77777777" w:rsidR="005A3BE2" w:rsidRPr="002C19EB" w:rsidRDefault="005A3BE2" w:rsidP="005A3BE2">
      <w:pPr>
        <w:pStyle w:val="ListParagraph"/>
        <w:rPr>
          <w:rFonts w:cs="Times New Roman"/>
        </w:rPr>
      </w:pPr>
    </w:p>
    <w:p w14:paraId="1A83813F" w14:textId="77777777" w:rsidR="005A3BE2" w:rsidRPr="002C19EB" w:rsidRDefault="005A3BE2" w:rsidP="005A3BE2">
      <w:pPr>
        <w:pStyle w:val="ListParagraph"/>
        <w:rPr>
          <w:rFonts w:cs="Times New Roman"/>
        </w:rPr>
      </w:pPr>
    </w:p>
    <w:p w14:paraId="4201FC91" w14:textId="77777777" w:rsidR="005A3BE2" w:rsidRPr="002C19EB" w:rsidRDefault="005A3BE2" w:rsidP="005A3BE2">
      <w:pPr>
        <w:pStyle w:val="ListParagraph"/>
        <w:rPr>
          <w:rFonts w:cs="Times New Roman"/>
        </w:rPr>
      </w:pPr>
    </w:p>
    <w:p w14:paraId="614326BB" w14:textId="16FAFA37" w:rsidR="00C8696C" w:rsidRPr="002C19EB" w:rsidRDefault="00C8696C" w:rsidP="005A3BE2">
      <w:pPr>
        <w:pStyle w:val="ListParagraph"/>
        <w:numPr>
          <w:ilvl w:val="0"/>
          <w:numId w:val="1"/>
        </w:numPr>
        <w:rPr>
          <w:rFonts w:cs="Times New Roman"/>
        </w:rPr>
      </w:pPr>
      <w:r w:rsidRPr="002C19EB">
        <w:rPr>
          <w:rFonts w:cs="Times New Roman"/>
        </w:rPr>
        <w:t>How have the results of your research been disseminated to the public (list all press releases, public presentations, television, radio, internet, etc</w:t>
      </w:r>
      <w:r w:rsidR="00333BB2" w:rsidRPr="002C19EB">
        <w:rPr>
          <w:rFonts w:cs="Times New Roman"/>
        </w:rPr>
        <w:t>.</w:t>
      </w:r>
      <w:r w:rsidRPr="002C19EB">
        <w:rPr>
          <w:rFonts w:cs="Times New Roman"/>
        </w:rPr>
        <w:t>)</w:t>
      </w:r>
      <w:r w:rsidR="00333BB2" w:rsidRPr="002C19EB">
        <w:rPr>
          <w:rFonts w:cs="Times New Roman"/>
        </w:rPr>
        <w:t xml:space="preserve">  Do not include presentations at academic meetings, they belong above.</w:t>
      </w:r>
      <w:r w:rsidR="005A3BE2" w:rsidRPr="002C19EB">
        <w:rPr>
          <w:rFonts w:cs="Times New Roman"/>
        </w:rPr>
        <w:br/>
      </w:r>
    </w:p>
    <w:p w14:paraId="6831CEE4" w14:textId="77777777" w:rsidR="005A3BE2" w:rsidRPr="002C19EB" w:rsidRDefault="005A3BE2" w:rsidP="005A3BE2">
      <w:pPr>
        <w:rPr>
          <w:rFonts w:cs="Times New Roman"/>
        </w:rPr>
      </w:pPr>
    </w:p>
    <w:p w14:paraId="3C6DFF02" w14:textId="38F3080D" w:rsidR="005A3BE2" w:rsidRPr="00D47E41" w:rsidRDefault="005A3BE2" w:rsidP="00F43094">
      <w:pPr>
        <w:rPr>
          <w:rFonts w:cs="Times New Roman"/>
        </w:rPr>
      </w:pPr>
      <w:r w:rsidRPr="00D47E41">
        <w:rPr>
          <w:rFonts w:cs="Times New Roman"/>
        </w:rPr>
        <w:br/>
      </w:r>
    </w:p>
    <w:p w14:paraId="28E4C002" w14:textId="77777777" w:rsidR="005A3BE2" w:rsidRPr="002C19EB" w:rsidRDefault="005A3BE2" w:rsidP="005A3BE2">
      <w:pPr>
        <w:pStyle w:val="ListParagraph"/>
        <w:rPr>
          <w:rFonts w:cs="Times New Roman"/>
        </w:rPr>
      </w:pPr>
    </w:p>
    <w:p w14:paraId="6AA6E0B8" w14:textId="77777777" w:rsidR="005A3BE2" w:rsidRPr="002C19EB" w:rsidRDefault="005A3BE2" w:rsidP="005A3BE2">
      <w:pPr>
        <w:pStyle w:val="ListParagraph"/>
        <w:rPr>
          <w:rFonts w:cs="Times New Roman"/>
        </w:rPr>
      </w:pPr>
    </w:p>
    <w:p w14:paraId="1F07E470" w14:textId="77777777" w:rsidR="005A3BE2" w:rsidRPr="002C19EB" w:rsidRDefault="005A3BE2" w:rsidP="005A3BE2">
      <w:pPr>
        <w:pStyle w:val="ListParagraph"/>
        <w:rPr>
          <w:rFonts w:cs="Times New Roman"/>
        </w:rPr>
      </w:pPr>
    </w:p>
    <w:p w14:paraId="0CD35E41" w14:textId="77777777" w:rsidR="00C8696C" w:rsidRPr="002C19EB" w:rsidRDefault="00C8696C" w:rsidP="005A3BE2">
      <w:pPr>
        <w:pStyle w:val="ListParagraph"/>
        <w:numPr>
          <w:ilvl w:val="0"/>
          <w:numId w:val="1"/>
        </w:numPr>
        <w:rPr>
          <w:rFonts w:cs="Times New Roman"/>
        </w:rPr>
      </w:pPr>
      <w:r w:rsidRPr="002C19EB">
        <w:rPr>
          <w:rFonts w:cs="Times New Roman"/>
        </w:rPr>
        <w:t>Did this grant—</w:t>
      </w:r>
    </w:p>
    <w:p w14:paraId="45661F9F" w14:textId="0F7776C7" w:rsidR="00333BB2" w:rsidRPr="002C19EB" w:rsidRDefault="00333BB2" w:rsidP="005A3BE2">
      <w:pPr>
        <w:pStyle w:val="ListParagraph"/>
        <w:numPr>
          <w:ilvl w:val="0"/>
          <w:numId w:val="2"/>
        </w:numPr>
        <w:rPr>
          <w:rFonts w:cs="Times New Roman"/>
        </w:rPr>
      </w:pPr>
      <w:r w:rsidRPr="002C19EB">
        <w:rPr>
          <w:rFonts w:cs="Times New Roman"/>
        </w:rPr>
        <w:t xml:space="preserve">Develop your idea into something that </w:t>
      </w:r>
      <w:r w:rsidR="00397E42" w:rsidRPr="002C19EB">
        <w:rPr>
          <w:rFonts w:cs="Times New Roman"/>
        </w:rPr>
        <w:t xml:space="preserve">will </w:t>
      </w:r>
      <w:r w:rsidRPr="002C19EB">
        <w:rPr>
          <w:rFonts w:cs="Times New Roman"/>
        </w:rPr>
        <w:t>be pursued further?   Yes/No</w:t>
      </w:r>
    </w:p>
    <w:p w14:paraId="79D7FC23" w14:textId="75146FAE" w:rsidR="00333BB2" w:rsidRPr="002C19EB" w:rsidRDefault="00333BB2" w:rsidP="00333BB2">
      <w:pPr>
        <w:pStyle w:val="ListParagraph"/>
        <w:ind w:left="1080"/>
        <w:rPr>
          <w:rFonts w:cs="Times New Roman"/>
        </w:rPr>
      </w:pPr>
      <w:r w:rsidRPr="002C19EB">
        <w:rPr>
          <w:rFonts w:cs="Times New Roman"/>
        </w:rPr>
        <w:t xml:space="preserve">(it is OK to say NO here.  </w:t>
      </w:r>
      <w:r w:rsidR="00397E42" w:rsidRPr="002C19EB">
        <w:rPr>
          <w:rFonts w:cs="Times New Roman"/>
        </w:rPr>
        <w:t>But if no, please explain</w:t>
      </w:r>
      <w:r w:rsidRPr="002C19EB">
        <w:rPr>
          <w:rFonts w:cs="Times New Roman"/>
        </w:rPr>
        <w:t xml:space="preserve">) </w:t>
      </w:r>
    </w:p>
    <w:p w14:paraId="4843DAF3" w14:textId="77777777" w:rsidR="00333BB2" w:rsidRPr="002C19EB" w:rsidRDefault="00333BB2" w:rsidP="00333BB2">
      <w:pPr>
        <w:pStyle w:val="ListParagraph"/>
        <w:ind w:left="1080"/>
        <w:rPr>
          <w:rFonts w:cs="Times New Roman"/>
        </w:rPr>
      </w:pPr>
    </w:p>
    <w:p w14:paraId="4B364F04" w14:textId="77777777" w:rsidR="00333BB2" w:rsidRPr="002C19EB" w:rsidRDefault="00333BB2" w:rsidP="00333BB2">
      <w:pPr>
        <w:pStyle w:val="ListParagraph"/>
        <w:ind w:left="1080"/>
        <w:rPr>
          <w:rFonts w:cs="Times New Roman"/>
        </w:rPr>
      </w:pPr>
    </w:p>
    <w:p w14:paraId="7D822158" w14:textId="77777777" w:rsidR="00333BB2" w:rsidRPr="002C19EB" w:rsidRDefault="00333BB2" w:rsidP="00333BB2">
      <w:pPr>
        <w:pStyle w:val="ListParagraph"/>
        <w:ind w:left="1080"/>
        <w:rPr>
          <w:rFonts w:cs="Times New Roman"/>
        </w:rPr>
      </w:pPr>
    </w:p>
    <w:p w14:paraId="04462575" w14:textId="77777777" w:rsidR="00333BB2" w:rsidRPr="002C19EB" w:rsidRDefault="00333BB2" w:rsidP="00333BB2">
      <w:pPr>
        <w:pStyle w:val="ListParagraph"/>
        <w:ind w:left="1080"/>
        <w:rPr>
          <w:rFonts w:cs="Times New Roman"/>
        </w:rPr>
      </w:pPr>
    </w:p>
    <w:p w14:paraId="23D3949E" w14:textId="77777777" w:rsidR="00C8696C" w:rsidRPr="002C19EB" w:rsidRDefault="00C8696C" w:rsidP="005A3BE2">
      <w:pPr>
        <w:pStyle w:val="ListParagraph"/>
        <w:numPr>
          <w:ilvl w:val="0"/>
          <w:numId w:val="2"/>
        </w:numPr>
        <w:rPr>
          <w:rFonts w:cs="Times New Roman"/>
        </w:rPr>
      </w:pPr>
      <w:r w:rsidRPr="002C19EB">
        <w:rPr>
          <w:rFonts w:cs="Times New Roman"/>
        </w:rPr>
        <w:t>Inform you</w:t>
      </w:r>
      <w:r w:rsidR="00081512" w:rsidRPr="002C19EB">
        <w:rPr>
          <w:rFonts w:cs="Times New Roman"/>
        </w:rPr>
        <w:t>r</w:t>
      </w:r>
      <w:r w:rsidRPr="002C19EB">
        <w:rPr>
          <w:rFonts w:cs="Times New Roman"/>
        </w:rPr>
        <w:t xml:space="preserve"> strategy or thinking for a future grant?  </w:t>
      </w:r>
      <w:r w:rsidR="005A3BE2" w:rsidRPr="002C19EB">
        <w:rPr>
          <w:rFonts w:cs="Times New Roman"/>
        </w:rPr>
        <w:t xml:space="preserve">     </w:t>
      </w:r>
      <w:r w:rsidRPr="002C19EB">
        <w:rPr>
          <w:rFonts w:cs="Times New Roman"/>
        </w:rPr>
        <w:t>Yes/</w:t>
      </w:r>
      <w:r w:rsidR="005A3BE2" w:rsidRPr="002C19EB">
        <w:rPr>
          <w:rFonts w:cs="Times New Roman"/>
        </w:rPr>
        <w:t>N</w:t>
      </w:r>
      <w:r w:rsidRPr="002C19EB">
        <w:rPr>
          <w:rFonts w:cs="Times New Roman"/>
        </w:rPr>
        <w:t>o</w:t>
      </w:r>
    </w:p>
    <w:p w14:paraId="06F9434D" w14:textId="77777777" w:rsidR="009732B3" w:rsidRPr="002C19EB" w:rsidRDefault="009732B3" w:rsidP="00A71AF5">
      <w:pPr>
        <w:pStyle w:val="ListParagraph"/>
        <w:ind w:left="1080"/>
        <w:rPr>
          <w:rFonts w:cs="Times New Roman"/>
        </w:rPr>
      </w:pPr>
    </w:p>
    <w:p w14:paraId="2397828B" w14:textId="77777777" w:rsidR="009732B3" w:rsidRPr="002C19EB" w:rsidRDefault="009732B3" w:rsidP="00A71AF5">
      <w:pPr>
        <w:pStyle w:val="ListParagraph"/>
        <w:ind w:left="1080"/>
        <w:rPr>
          <w:rFonts w:cs="Times New Roman"/>
        </w:rPr>
      </w:pPr>
      <w:r w:rsidRPr="002C19EB">
        <w:rPr>
          <w:rFonts w:cs="Times New Roman"/>
        </w:rPr>
        <w:t xml:space="preserve">If yes, how?   </w:t>
      </w:r>
    </w:p>
    <w:p w14:paraId="0677D05D" w14:textId="77777777" w:rsidR="009732B3" w:rsidRPr="002C19EB" w:rsidRDefault="009732B3" w:rsidP="00A71AF5">
      <w:pPr>
        <w:pStyle w:val="ListParagraph"/>
        <w:ind w:left="1080"/>
        <w:rPr>
          <w:rFonts w:cs="Times New Roman"/>
        </w:rPr>
      </w:pPr>
    </w:p>
    <w:p w14:paraId="18103E9D" w14:textId="77777777" w:rsidR="009732B3" w:rsidRPr="002C19EB" w:rsidRDefault="009732B3" w:rsidP="00A71AF5">
      <w:pPr>
        <w:pStyle w:val="ListParagraph"/>
        <w:ind w:left="1080"/>
        <w:rPr>
          <w:rFonts w:cs="Times New Roman"/>
        </w:rPr>
      </w:pPr>
    </w:p>
    <w:p w14:paraId="423ED604" w14:textId="77777777" w:rsidR="00C8696C" w:rsidRPr="002C19EB" w:rsidRDefault="00C8696C" w:rsidP="005A3BE2">
      <w:pPr>
        <w:pStyle w:val="ListParagraph"/>
        <w:numPr>
          <w:ilvl w:val="0"/>
          <w:numId w:val="2"/>
        </w:numPr>
        <w:rPr>
          <w:rFonts w:cs="Times New Roman"/>
        </w:rPr>
      </w:pPr>
      <w:r w:rsidRPr="002C19EB">
        <w:rPr>
          <w:rFonts w:cs="Times New Roman"/>
        </w:rPr>
        <w:t xml:space="preserve">Assist in the translation of basic discoveries into potential methods of diagnosis or treatment? </w:t>
      </w:r>
      <w:r w:rsidR="005A3BE2" w:rsidRPr="002C19EB">
        <w:rPr>
          <w:rFonts w:cs="Times New Roman"/>
        </w:rPr>
        <w:t xml:space="preserve">  </w:t>
      </w:r>
      <w:r w:rsidRPr="002C19EB">
        <w:rPr>
          <w:rFonts w:cs="Times New Roman"/>
        </w:rPr>
        <w:t>Ye</w:t>
      </w:r>
      <w:r w:rsidR="005A3BE2" w:rsidRPr="002C19EB">
        <w:rPr>
          <w:rFonts w:cs="Times New Roman"/>
        </w:rPr>
        <w:t>s/N</w:t>
      </w:r>
      <w:r w:rsidRPr="002C19EB">
        <w:rPr>
          <w:rFonts w:cs="Times New Roman"/>
        </w:rPr>
        <w:t>o</w:t>
      </w:r>
    </w:p>
    <w:p w14:paraId="7FA52E24" w14:textId="77777777" w:rsidR="009732B3" w:rsidRPr="002C19EB" w:rsidRDefault="009732B3" w:rsidP="00A71AF5">
      <w:pPr>
        <w:pStyle w:val="ListParagraph"/>
        <w:ind w:left="1080"/>
        <w:rPr>
          <w:rFonts w:cs="Times New Roman"/>
        </w:rPr>
      </w:pPr>
    </w:p>
    <w:p w14:paraId="7EE82159" w14:textId="77777777" w:rsidR="009732B3" w:rsidRPr="002C19EB" w:rsidRDefault="009732B3" w:rsidP="00A71AF5">
      <w:pPr>
        <w:pStyle w:val="ListParagraph"/>
        <w:ind w:left="1080"/>
        <w:rPr>
          <w:rFonts w:cs="Times New Roman"/>
        </w:rPr>
      </w:pPr>
      <w:r w:rsidRPr="002C19EB">
        <w:rPr>
          <w:rFonts w:cs="Times New Roman"/>
        </w:rPr>
        <w:t>If yes, please explain:</w:t>
      </w:r>
    </w:p>
    <w:p w14:paraId="2A54405B" w14:textId="77777777" w:rsidR="009732B3" w:rsidRPr="002C19EB" w:rsidRDefault="009732B3" w:rsidP="00A71AF5">
      <w:pPr>
        <w:pStyle w:val="ListParagraph"/>
        <w:ind w:left="1080"/>
        <w:rPr>
          <w:rFonts w:cs="Times New Roman"/>
        </w:rPr>
      </w:pPr>
    </w:p>
    <w:p w14:paraId="0D86444E" w14:textId="312765A6" w:rsidR="009732B3" w:rsidRPr="002C19EB" w:rsidRDefault="00C8696C" w:rsidP="00333BB2">
      <w:pPr>
        <w:pStyle w:val="ListParagraph"/>
        <w:numPr>
          <w:ilvl w:val="0"/>
          <w:numId w:val="2"/>
        </w:numPr>
        <w:rPr>
          <w:rFonts w:cs="Times New Roman"/>
        </w:rPr>
      </w:pPr>
      <w:r w:rsidRPr="002C19EB">
        <w:rPr>
          <w:rFonts w:cs="Times New Roman"/>
        </w:rPr>
        <w:t xml:space="preserve">Empirically validate an intervention strategy?  </w:t>
      </w:r>
      <w:r w:rsidR="005A3BE2" w:rsidRPr="002C19EB">
        <w:rPr>
          <w:rFonts w:cs="Times New Roman"/>
        </w:rPr>
        <w:t xml:space="preserve"> </w:t>
      </w:r>
      <w:r w:rsidRPr="002C19EB">
        <w:rPr>
          <w:rFonts w:cs="Times New Roman"/>
        </w:rPr>
        <w:t>Yes/No</w:t>
      </w:r>
    </w:p>
    <w:p w14:paraId="72F71B68" w14:textId="77777777" w:rsidR="009732B3" w:rsidRPr="002C19EB" w:rsidRDefault="009732B3" w:rsidP="00A71AF5">
      <w:pPr>
        <w:pStyle w:val="ListParagraph"/>
        <w:ind w:left="1080"/>
        <w:rPr>
          <w:rFonts w:cs="Times New Roman"/>
        </w:rPr>
      </w:pPr>
    </w:p>
    <w:p w14:paraId="0CE35208" w14:textId="77777777" w:rsidR="009732B3" w:rsidRPr="002C19EB" w:rsidRDefault="00C8696C" w:rsidP="005A3BE2">
      <w:pPr>
        <w:pStyle w:val="ListParagraph"/>
        <w:numPr>
          <w:ilvl w:val="0"/>
          <w:numId w:val="2"/>
        </w:numPr>
        <w:rPr>
          <w:rFonts w:cs="Times New Roman"/>
        </w:rPr>
      </w:pPr>
      <w:r w:rsidRPr="002C19EB">
        <w:rPr>
          <w:rFonts w:cs="Times New Roman"/>
        </w:rPr>
        <w:t>Facili</w:t>
      </w:r>
      <w:r w:rsidR="005A3BE2" w:rsidRPr="002C19EB">
        <w:rPr>
          <w:rFonts w:cs="Times New Roman"/>
        </w:rPr>
        <w:t>t</w:t>
      </w:r>
      <w:r w:rsidRPr="002C19EB">
        <w:rPr>
          <w:rFonts w:cs="Times New Roman"/>
        </w:rPr>
        <w:t>ate the dissemination or implement</w:t>
      </w:r>
      <w:r w:rsidR="005A3BE2" w:rsidRPr="002C19EB">
        <w:rPr>
          <w:rFonts w:cs="Times New Roman"/>
        </w:rPr>
        <w:t>at</w:t>
      </w:r>
      <w:r w:rsidRPr="002C19EB">
        <w:rPr>
          <w:rFonts w:cs="Times New Roman"/>
        </w:rPr>
        <w:t xml:space="preserve">ion of a health or education related service into a broader community setting?   </w:t>
      </w:r>
      <w:r w:rsidR="005A3BE2" w:rsidRPr="002C19EB">
        <w:rPr>
          <w:rFonts w:cs="Times New Roman"/>
        </w:rPr>
        <w:t xml:space="preserve"> </w:t>
      </w:r>
      <w:r w:rsidR="00A71AF5" w:rsidRPr="002C19EB">
        <w:rPr>
          <w:rFonts w:cs="Times New Roman"/>
        </w:rPr>
        <w:t>Yes/No</w:t>
      </w:r>
    </w:p>
    <w:p w14:paraId="07CEAA17" w14:textId="77777777" w:rsidR="00C8696C" w:rsidRPr="002C19EB" w:rsidRDefault="009732B3" w:rsidP="00A71AF5">
      <w:pPr>
        <w:ind w:left="1080"/>
        <w:rPr>
          <w:rFonts w:cs="Times New Roman"/>
        </w:rPr>
      </w:pPr>
      <w:r w:rsidRPr="002C19EB">
        <w:rPr>
          <w:rFonts w:cs="Times New Roman"/>
        </w:rPr>
        <w:t>If yes, how?</w:t>
      </w:r>
    </w:p>
    <w:p w14:paraId="1E5FFC24" w14:textId="77777777" w:rsidR="00C8696C" w:rsidRPr="002C19EB" w:rsidRDefault="00C8696C">
      <w:pPr>
        <w:rPr>
          <w:rFonts w:cs="Times New Roman"/>
        </w:rPr>
      </w:pPr>
    </w:p>
    <w:p w14:paraId="6358A500" w14:textId="61C90FED" w:rsidR="00C8696C" w:rsidRPr="002C19EB" w:rsidRDefault="005A3BE2" w:rsidP="005A3BE2">
      <w:pPr>
        <w:pStyle w:val="ListParagraph"/>
        <w:numPr>
          <w:ilvl w:val="0"/>
          <w:numId w:val="1"/>
        </w:numPr>
        <w:rPr>
          <w:rFonts w:cs="Times New Roman"/>
        </w:rPr>
      </w:pPr>
      <w:r w:rsidRPr="002C19EB">
        <w:rPr>
          <w:rFonts w:cs="Times New Roman"/>
        </w:rPr>
        <w:lastRenderedPageBreak/>
        <w:t xml:space="preserve">Please share any ideas regarding how the Autism Science Foundation can improve its </w:t>
      </w:r>
      <w:r w:rsidR="00D47E41">
        <w:rPr>
          <w:rFonts w:cs="Times New Roman"/>
        </w:rPr>
        <w:t xml:space="preserve">profound autism </w:t>
      </w:r>
      <w:proofErr w:type="gramStart"/>
      <w:r w:rsidR="00D47E41">
        <w:rPr>
          <w:rFonts w:cs="Times New Roman"/>
        </w:rPr>
        <w:t xml:space="preserve">mechanism </w:t>
      </w:r>
      <w:r w:rsidRPr="002C19EB">
        <w:rPr>
          <w:rFonts w:cs="Times New Roman"/>
        </w:rPr>
        <w:t>.</w:t>
      </w:r>
      <w:proofErr w:type="gramEnd"/>
    </w:p>
    <w:p w14:paraId="5ABEEC7B" w14:textId="77777777" w:rsidR="00C8696C" w:rsidRPr="002C19EB" w:rsidRDefault="00C8696C">
      <w:pPr>
        <w:rPr>
          <w:rFonts w:cs="Times New Roman"/>
        </w:rPr>
      </w:pPr>
    </w:p>
    <w:p w14:paraId="698311B5" w14:textId="77777777" w:rsidR="00C8696C" w:rsidRPr="002C19EB" w:rsidRDefault="00C8696C">
      <w:pPr>
        <w:rPr>
          <w:rFonts w:cs="Times New Roman"/>
        </w:rPr>
      </w:pPr>
    </w:p>
    <w:sectPr w:rsidR="00C8696C" w:rsidRPr="002C19EB" w:rsidSect="00E037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15A58" w14:textId="77777777" w:rsidR="00D36B3D" w:rsidRDefault="00D36B3D" w:rsidP="00C8696C">
      <w:pPr>
        <w:spacing w:after="0" w:line="240" w:lineRule="auto"/>
      </w:pPr>
      <w:r>
        <w:separator/>
      </w:r>
    </w:p>
  </w:endnote>
  <w:endnote w:type="continuationSeparator" w:id="0">
    <w:p w14:paraId="4D0E89F0" w14:textId="77777777" w:rsidR="00D36B3D" w:rsidRDefault="00D36B3D" w:rsidP="00C8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623FF" w14:textId="77777777" w:rsidR="00D36B3D" w:rsidRDefault="00D36B3D" w:rsidP="00C8696C">
      <w:pPr>
        <w:spacing w:after="0" w:line="240" w:lineRule="auto"/>
      </w:pPr>
      <w:r>
        <w:separator/>
      </w:r>
    </w:p>
  </w:footnote>
  <w:footnote w:type="continuationSeparator" w:id="0">
    <w:p w14:paraId="1DDECA9D" w14:textId="77777777" w:rsidR="00D36B3D" w:rsidRDefault="00D36B3D" w:rsidP="00C86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7D07"/>
    <w:multiLevelType w:val="hybridMultilevel"/>
    <w:tmpl w:val="3ABE10D0"/>
    <w:lvl w:ilvl="0" w:tplc="EBAEF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0147C2"/>
    <w:multiLevelType w:val="hybridMultilevel"/>
    <w:tmpl w:val="2B4EA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527989">
    <w:abstractNumId w:val="1"/>
  </w:num>
  <w:num w:numId="2" w16cid:durableId="20160346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ycia Halladay">
    <w15:presenceInfo w15:providerId="Windows Live" w15:userId="d0f3eae87441b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6C"/>
    <w:rsid w:val="00001E6C"/>
    <w:rsid w:val="00062BF6"/>
    <w:rsid w:val="00081512"/>
    <w:rsid w:val="00190EF5"/>
    <w:rsid w:val="002C19EB"/>
    <w:rsid w:val="00333BB2"/>
    <w:rsid w:val="003675BD"/>
    <w:rsid w:val="00397E42"/>
    <w:rsid w:val="005A3BE2"/>
    <w:rsid w:val="00941394"/>
    <w:rsid w:val="009732B3"/>
    <w:rsid w:val="009E3044"/>
    <w:rsid w:val="00A061E0"/>
    <w:rsid w:val="00A71AF5"/>
    <w:rsid w:val="00C44238"/>
    <w:rsid w:val="00C8696C"/>
    <w:rsid w:val="00D36B3D"/>
    <w:rsid w:val="00D47E41"/>
    <w:rsid w:val="00D969C0"/>
    <w:rsid w:val="00DD21F8"/>
    <w:rsid w:val="00E03781"/>
    <w:rsid w:val="00EB4A7A"/>
    <w:rsid w:val="00F4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ED28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3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69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96C"/>
  </w:style>
  <w:style w:type="paragraph" w:styleId="Footer">
    <w:name w:val="footer"/>
    <w:basedOn w:val="Normal"/>
    <w:link w:val="FooterChar"/>
    <w:uiPriority w:val="99"/>
    <w:semiHidden/>
    <w:unhideWhenUsed/>
    <w:rsid w:val="00C869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696C"/>
  </w:style>
  <w:style w:type="paragraph" w:styleId="ListParagraph">
    <w:name w:val="List Paragraph"/>
    <w:basedOn w:val="Normal"/>
    <w:uiPriority w:val="34"/>
    <w:qFormat/>
    <w:rsid w:val="005A3BE2"/>
    <w:pPr>
      <w:ind w:left="720"/>
      <w:contextualSpacing/>
    </w:pPr>
  </w:style>
  <w:style w:type="paragraph" w:styleId="BalloonText">
    <w:name w:val="Balloon Text"/>
    <w:basedOn w:val="Normal"/>
    <w:link w:val="BalloonTextChar"/>
    <w:uiPriority w:val="99"/>
    <w:semiHidden/>
    <w:unhideWhenUsed/>
    <w:rsid w:val="0008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512"/>
    <w:rPr>
      <w:rFonts w:ascii="Tahoma" w:hAnsi="Tahoma" w:cs="Tahoma"/>
      <w:sz w:val="16"/>
      <w:szCs w:val="16"/>
    </w:rPr>
  </w:style>
  <w:style w:type="paragraph" w:styleId="Revision">
    <w:name w:val="Revision"/>
    <w:hidden/>
    <w:uiPriority w:val="99"/>
    <w:semiHidden/>
    <w:rsid w:val="00D47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7</TotalTime>
  <Pages>4</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Singer</dc:creator>
  <cp:lastModifiedBy>Alycia Halladay</cp:lastModifiedBy>
  <cp:revision>6</cp:revision>
  <dcterms:created xsi:type="dcterms:W3CDTF">2024-08-15T16:30:00Z</dcterms:created>
  <dcterms:modified xsi:type="dcterms:W3CDTF">2024-08-15T17:24:00Z</dcterms:modified>
</cp:coreProperties>
</file>